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6E4F" w14:textId="77777777" w:rsidR="006C38E1" w:rsidRDefault="006C38E1" w:rsidP="0015169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(Prašymo dėl leidimo atgaminti standarto turinio dalį forma)</w:t>
      </w:r>
    </w:p>
    <w:p w14:paraId="1792F960" w14:textId="77777777" w:rsidR="006C38E1" w:rsidRDefault="006C38E1" w:rsidP="0015169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93458F1" w14:textId="5647B260" w:rsidR="0015169D" w:rsidRPr="00BF5FE9" w:rsidRDefault="0015169D" w:rsidP="0015169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BF5FE9">
        <w:rPr>
          <w:b/>
          <w:sz w:val="24"/>
          <w:szCs w:val="24"/>
        </w:rPr>
        <w:t>PRAŠYMAS DĖL LEIDIMO ATGAMINTI STANDARTO TURINIO DALĮ</w:t>
      </w:r>
    </w:p>
    <w:p w14:paraId="7844E19A" w14:textId="77777777" w:rsidR="0015169D" w:rsidRPr="00BF5FE9" w:rsidRDefault="0015169D" w:rsidP="0015169D">
      <w:pPr>
        <w:autoSpaceDE w:val="0"/>
        <w:autoSpaceDN w:val="0"/>
        <w:adjustRightInd w:val="0"/>
        <w:rPr>
          <w:sz w:val="24"/>
          <w:szCs w:val="24"/>
        </w:rPr>
      </w:pPr>
    </w:p>
    <w:p w14:paraId="058FB8CD" w14:textId="77777777" w:rsidR="0015169D" w:rsidRPr="00BF5FE9" w:rsidRDefault="0015169D" w:rsidP="0015169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9"/>
        <w:gridCol w:w="6450"/>
      </w:tblGrid>
      <w:tr w:rsidR="0015169D" w:rsidRPr="00BF5FE9" w14:paraId="245F0360" w14:textId="77777777" w:rsidTr="005315D4">
        <w:trPr>
          <w:trHeight w:val="51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5B13AA8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Vardas, pavardė (arba juridinio asmens pavadinimas)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2B2422FD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169D" w:rsidRPr="00BF5FE9" w14:paraId="5798890D" w14:textId="77777777" w:rsidTr="005315D4">
        <w:trPr>
          <w:trHeight w:val="510"/>
        </w:trPr>
        <w:tc>
          <w:tcPr>
            <w:tcW w:w="3227" w:type="dxa"/>
            <w:shd w:val="clear" w:color="auto" w:fill="D0CECE"/>
            <w:vAlign w:val="center"/>
          </w:tcPr>
          <w:p w14:paraId="6C114DF1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Tel. numeris, el. pašto adresas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6EE80F1C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169D" w:rsidRPr="00BF5FE9" w14:paraId="2B1373B9" w14:textId="77777777" w:rsidTr="005315D4">
        <w:trPr>
          <w:trHeight w:val="510"/>
        </w:trPr>
        <w:tc>
          <w:tcPr>
            <w:tcW w:w="3227" w:type="dxa"/>
            <w:shd w:val="clear" w:color="auto" w:fill="D0CECE"/>
            <w:vAlign w:val="center"/>
          </w:tcPr>
          <w:p w14:paraId="11CE9683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Prašymo data</w:t>
            </w:r>
          </w:p>
        </w:tc>
        <w:tc>
          <w:tcPr>
            <w:tcW w:w="6628" w:type="dxa"/>
            <w:shd w:val="clear" w:color="auto" w:fill="auto"/>
            <w:vAlign w:val="center"/>
          </w:tcPr>
          <w:p w14:paraId="3D70CA73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44B40CC" w14:textId="77777777" w:rsidR="0015169D" w:rsidRPr="00BF5FE9" w:rsidRDefault="0015169D" w:rsidP="0015169D">
      <w:pPr>
        <w:autoSpaceDE w:val="0"/>
        <w:autoSpaceDN w:val="0"/>
        <w:adjustRightInd w:val="0"/>
        <w:rPr>
          <w:sz w:val="24"/>
          <w:szCs w:val="24"/>
        </w:rPr>
      </w:pPr>
    </w:p>
    <w:p w14:paraId="76019B9C" w14:textId="77777777" w:rsidR="0015169D" w:rsidRPr="00BF5FE9" w:rsidRDefault="0015169D" w:rsidP="0015169D">
      <w:pPr>
        <w:autoSpaceDE w:val="0"/>
        <w:autoSpaceDN w:val="0"/>
        <w:adjustRightInd w:val="0"/>
        <w:rPr>
          <w:sz w:val="24"/>
          <w:szCs w:val="24"/>
        </w:rPr>
      </w:pPr>
      <w:r w:rsidRPr="00BF5FE9">
        <w:rPr>
          <w:sz w:val="24"/>
          <w:szCs w:val="24"/>
        </w:rPr>
        <w:t>Prašomų atgaminti standartų sąrašas:</w:t>
      </w:r>
    </w:p>
    <w:p w14:paraId="36BBB725" w14:textId="77777777" w:rsidR="0015169D" w:rsidRPr="00BF5FE9" w:rsidRDefault="0015169D" w:rsidP="0015169D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3946"/>
        <w:gridCol w:w="1417"/>
        <w:gridCol w:w="3997"/>
      </w:tblGrid>
      <w:tr w:rsidR="0015169D" w:rsidRPr="00BF5FE9" w14:paraId="42439F5E" w14:textId="77777777" w:rsidTr="005315D4">
        <w:trPr>
          <w:trHeight w:val="510"/>
        </w:trPr>
        <w:tc>
          <w:tcPr>
            <w:tcW w:w="557" w:type="dxa"/>
            <w:vMerge w:val="restart"/>
            <w:shd w:val="clear" w:color="auto" w:fill="D0CECE"/>
            <w:vAlign w:val="center"/>
          </w:tcPr>
          <w:p w14:paraId="5A6DC980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Eil. Nr.</w:t>
            </w:r>
          </w:p>
        </w:tc>
        <w:tc>
          <w:tcPr>
            <w:tcW w:w="3946" w:type="dxa"/>
            <w:vMerge w:val="restart"/>
            <w:shd w:val="clear" w:color="auto" w:fill="D0CECE"/>
            <w:vAlign w:val="center"/>
          </w:tcPr>
          <w:p w14:paraId="40D82325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Standarto žymuo</w:t>
            </w:r>
          </w:p>
        </w:tc>
        <w:tc>
          <w:tcPr>
            <w:tcW w:w="5414" w:type="dxa"/>
            <w:gridSpan w:val="2"/>
            <w:shd w:val="clear" w:color="auto" w:fill="D0CECE"/>
            <w:vAlign w:val="center"/>
          </w:tcPr>
          <w:p w14:paraId="3EC90EA5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Standarto atgaminimas</w:t>
            </w:r>
          </w:p>
        </w:tc>
      </w:tr>
      <w:tr w:rsidR="0015169D" w:rsidRPr="00BF5FE9" w14:paraId="5F04C74E" w14:textId="77777777" w:rsidTr="005315D4">
        <w:trPr>
          <w:trHeight w:val="510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745A14E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6" w:type="dxa"/>
            <w:vMerge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54A041B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0CECE"/>
            <w:vAlign w:val="center"/>
          </w:tcPr>
          <w:p w14:paraId="038C4053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Apimtis (proc.)</w:t>
            </w:r>
          </w:p>
        </w:tc>
        <w:tc>
          <w:tcPr>
            <w:tcW w:w="3997" w:type="dxa"/>
            <w:shd w:val="clear" w:color="auto" w:fill="D0CECE"/>
            <w:vAlign w:val="center"/>
          </w:tcPr>
          <w:p w14:paraId="368C72B1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Tikslas</w:t>
            </w:r>
          </w:p>
          <w:p w14:paraId="4518AF2A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BF5FE9">
              <w:rPr>
                <w:sz w:val="20"/>
              </w:rPr>
              <w:t>(vidaus tvarkos, instrukcijos, aprašai ir pan.)</w:t>
            </w:r>
          </w:p>
        </w:tc>
      </w:tr>
      <w:tr w:rsidR="0015169D" w:rsidRPr="00BF5FE9" w14:paraId="2F01CE28" w14:textId="77777777" w:rsidTr="005315D4">
        <w:trPr>
          <w:trHeight w:val="510"/>
        </w:trPr>
        <w:tc>
          <w:tcPr>
            <w:tcW w:w="557" w:type="dxa"/>
            <w:shd w:val="clear" w:color="auto" w:fill="auto"/>
            <w:vAlign w:val="center"/>
          </w:tcPr>
          <w:p w14:paraId="555EEE80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1.</w:t>
            </w:r>
          </w:p>
        </w:tc>
        <w:tc>
          <w:tcPr>
            <w:tcW w:w="3946" w:type="dxa"/>
            <w:shd w:val="clear" w:color="auto" w:fill="auto"/>
            <w:vAlign w:val="center"/>
          </w:tcPr>
          <w:p w14:paraId="35F0854F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36F53F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97" w:type="dxa"/>
            <w:vAlign w:val="center"/>
          </w:tcPr>
          <w:p w14:paraId="426B7204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169D" w:rsidRPr="00BF5FE9" w14:paraId="0228863B" w14:textId="77777777" w:rsidTr="005315D4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B20A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2.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1DD9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DD2F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1543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5169D" w:rsidRPr="00BF5FE9" w14:paraId="05F9ADB8" w14:textId="77777777" w:rsidTr="005315D4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4592" w14:textId="77777777" w:rsidR="0015169D" w:rsidRPr="00BF5FE9" w:rsidRDefault="0015169D" w:rsidP="005315D4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BF5FE9">
              <w:rPr>
                <w:sz w:val="24"/>
                <w:szCs w:val="24"/>
              </w:rPr>
              <w:t>3.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DE77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F58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AB8" w14:textId="77777777" w:rsidR="0015169D" w:rsidRPr="00BF5FE9" w:rsidRDefault="0015169D" w:rsidP="005315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568A1A26" w14:textId="77777777" w:rsidR="0015169D" w:rsidRPr="00BF5FE9" w:rsidRDefault="0015169D" w:rsidP="0015169D">
      <w:pPr>
        <w:autoSpaceDE w:val="0"/>
        <w:autoSpaceDN w:val="0"/>
        <w:adjustRightInd w:val="0"/>
        <w:rPr>
          <w:sz w:val="24"/>
          <w:szCs w:val="24"/>
        </w:rPr>
      </w:pPr>
    </w:p>
    <w:p w14:paraId="0B1A0763" w14:textId="77777777" w:rsidR="0015169D" w:rsidRPr="00BF5FE9" w:rsidRDefault="0015169D" w:rsidP="0015169D">
      <w:pPr>
        <w:ind w:firstLine="567"/>
        <w:jc w:val="center"/>
        <w:rPr>
          <w:sz w:val="24"/>
          <w:szCs w:val="24"/>
        </w:rPr>
      </w:pPr>
    </w:p>
    <w:p w14:paraId="009A23CE" w14:textId="77777777" w:rsidR="0015169D" w:rsidRPr="00BF5FE9" w:rsidRDefault="0015169D" w:rsidP="0015169D">
      <w:pPr>
        <w:ind w:firstLine="567"/>
        <w:jc w:val="center"/>
        <w:rPr>
          <w:sz w:val="24"/>
          <w:szCs w:val="24"/>
        </w:rPr>
      </w:pPr>
    </w:p>
    <w:p w14:paraId="345C4A36" w14:textId="77777777" w:rsidR="0015169D" w:rsidRPr="00BF5FE9" w:rsidRDefault="0015169D" w:rsidP="0015169D">
      <w:pPr>
        <w:ind w:firstLine="567"/>
        <w:jc w:val="right"/>
        <w:rPr>
          <w:bCs/>
          <w:sz w:val="24"/>
          <w:szCs w:val="24"/>
        </w:rPr>
      </w:pPr>
      <w:r w:rsidRPr="00BF5FE9">
        <w:rPr>
          <w:bCs/>
          <w:sz w:val="24"/>
          <w:szCs w:val="24"/>
        </w:rPr>
        <w:t>__________________________________________</w:t>
      </w:r>
    </w:p>
    <w:p w14:paraId="5397D22F" w14:textId="77777777" w:rsidR="0015169D" w:rsidRPr="00BF5FE9" w:rsidRDefault="0015169D" w:rsidP="0015169D">
      <w:pPr>
        <w:ind w:firstLine="567"/>
        <w:jc w:val="right"/>
        <w:rPr>
          <w:sz w:val="24"/>
          <w:szCs w:val="24"/>
        </w:rPr>
      </w:pPr>
      <w:r w:rsidRPr="00BF5FE9">
        <w:rPr>
          <w:sz w:val="24"/>
          <w:szCs w:val="24"/>
        </w:rPr>
        <w:t>Atsakingo asmens vardas, pavardė, parašas</w:t>
      </w:r>
    </w:p>
    <w:p w14:paraId="02672EE1" w14:textId="77777777" w:rsidR="0015169D" w:rsidRPr="00BF5FE9" w:rsidRDefault="0015169D" w:rsidP="0015169D">
      <w:pPr>
        <w:ind w:firstLine="567"/>
        <w:jc w:val="right"/>
        <w:rPr>
          <w:sz w:val="24"/>
          <w:szCs w:val="24"/>
        </w:rPr>
      </w:pPr>
    </w:p>
    <w:p w14:paraId="4B7E28C8" w14:textId="7C758BF2" w:rsidR="0015169D" w:rsidRDefault="0015169D" w:rsidP="0015169D">
      <w:pPr>
        <w:ind w:firstLine="567"/>
        <w:jc w:val="right"/>
        <w:rPr>
          <w:sz w:val="24"/>
          <w:szCs w:val="24"/>
        </w:rPr>
      </w:pPr>
    </w:p>
    <w:p w14:paraId="4486CC55" w14:textId="7070E65F" w:rsidR="006C38E1" w:rsidRPr="00BF5FE9" w:rsidRDefault="006C38E1" w:rsidP="006C38E1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41EF5F98" w14:textId="77777777" w:rsidR="0015169D" w:rsidRPr="00BF5FE9" w:rsidRDefault="0015169D" w:rsidP="0015169D">
      <w:pPr>
        <w:ind w:firstLine="567"/>
        <w:jc w:val="right"/>
        <w:rPr>
          <w:sz w:val="24"/>
          <w:szCs w:val="24"/>
        </w:rPr>
      </w:pPr>
    </w:p>
    <w:p w14:paraId="17331A05" w14:textId="77777777" w:rsidR="0015169D" w:rsidRDefault="0015169D" w:rsidP="00FE6294">
      <w:pPr>
        <w:tabs>
          <w:tab w:val="left" w:pos="1304"/>
          <w:tab w:val="left" w:pos="1457"/>
          <w:tab w:val="left" w:pos="1604"/>
          <w:tab w:val="left" w:pos="1757"/>
        </w:tabs>
        <w:autoSpaceDE w:val="0"/>
        <w:autoSpaceDN w:val="0"/>
        <w:adjustRightInd w:val="0"/>
        <w:rPr>
          <w:sz w:val="24"/>
          <w:szCs w:val="24"/>
        </w:rPr>
      </w:pPr>
    </w:p>
    <w:sectPr w:rsidR="0015169D" w:rsidSect="0050357C">
      <w:headerReference w:type="first" r:id="rId8"/>
      <w:footerReference w:type="first" r:id="rId9"/>
      <w:pgSz w:w="11907" w:h="16840" w:code="9"/>
      <w:pgMar w:top="1134" w:right="567" w:bottom="1276" w:left="1701" w:header="851" w:footer="91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FB26" w14:textId="77777777" w:rsidR="00375930" w:rsidRDefault="00375930">
      <w:r>
        <w:separator/>
      </w:r>
    </w:p>
  </w:endnote>
  <w:endnote w:type="continuationSeparator" w:id="0">
    <w:p w14:paraId="5CD9D3DF" w14:textId="77777777" w:rsidR="00375930" w:rsidRDefault="0037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3E628" w14:textId="77777777" w:rsidR="00CB12B9" w:rsidRDefault="00CB12B9">
    <w:pPr>
      <w:rPr>
        <w:sz w:val="20"/>
      </w:rPr>
    </w:pPr>
  </w:p>
  <w:p w14:paraId="023182C6" w14:textId="77777777" w:rsidR="00AA38B8" w:rsidRDefault="00AA38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B24B1" w14:textId="77777777" w:rsidR="00375930" w:rsidRDefault="00375930">
      <w:r>
        <w:separator/>
      </w:r>
    </w:p>
  </w:footnote>
  <w:footnote w:type="continuationSeparator" w:id="0">
    <w:p w14:paraId="6E0EC9AD" w14:textId="77777777" w:rsidR="00375930" w:rsidRDefault="00375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A7AB" w14:textId="77777777" w:rsidR="00AA38B8" w:rsidRDefault="0086534A">
    <w:pPr>
      <w:pStyle w:val="Antrats"/>
      <w:rPr>
        <w:rFonts w:ascii="Times New Roman" w:hAnsi="Times New Roman"/>
        <w:sz w:val="22"/>
      </w:rPr>
    </w:pPr>
    <w:r>
      <w:rPr>
        <w:noProof/>
        <w:sz w:val="10"/>
        <w:szCs w:val="1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66474F" wp14:editId="01CA6C68">
              <wp:simplePos x="0" y="0"/>
              <wp:positionH relativeFrom="page">
                <wp:posOffset>390525</wp:posOffset>
              </wp:positionH>
              <wp:positionV relativeFrom="page">
                <wp:posOffset>789940</wp:posOffset>
              </wp:positionV>
              <wp:extent cx="372110" cy="9163050"/>
              <wp:effectExtent l="0" t="0" r="0" b="0"/>
              <wp:wrapNone/>
              <wp:docPr id="1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2110" cy="916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D88EE" w14:textId="77777777" w:rsidR="00CB12B9" w:rsidRPr="00F56C21" w:rsidRDefault="00CB12B9">
                          <w:pPr>
                            <w:pStyle w:val="Betarp"/>
                            <w:rPr>
                              <w:rFonts w:ascii="Cambria" w:hAnsi="Cambria"/>
                              <w:color w:val="7F7F7F"/>
                              <w:sz w:val="20"/>
                            </w:rPr>
                          </w:pPr>
                          <w:r w:rsidRPr="00F56C21">
                            <w:rPr>
                              <w:rFonts w:ascii="Cambria" w:hAnsi="Cambria"/>
                              <w:sz w:val="20"/>
                              <w:lang w:val="lt-LT"/>
                            </w:rPr>
                            <w:t>F-</w:t>
                          </w:r>
                          <w:r w:rsidR="002A5499" w:rsidRPr="00F56C21">
                            <w:rPr>
                              <w:rFonts w:ascii="Cambria" w:hAnsi="Cambria"/>
                              <w:sz w:val="20"/>
                              <w:lang w:val="lt-LT"/>
                            </w:rPr>
                            <w:t>56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2F66474F" id="Rectangle 39" o:spid="_x0000_s1026" style="position:absolute;margin-left:30.75pt;margin-top:62.2pt;width:29.3pt;height:721.5pt;z-index:25165824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" o:allowincell="f" filled="f" stroked="f">
              <v:textbox style="layout-flow:vertical;mso-layout-flow-alt:bottom-to-top" inset=",,8.64pt,10.8pt">
                <w:txbxContent>
                  <w:p w14:paraId="4DAD88EE" w14:textId="77777777" w:rsidR="00CB12B9" w:rsidRPr="00F56C21" w:rsidRDefault="00CB12B9">
                    <w:pPr>
                      <w:pStyle w:val="Betarp"/>
                      <w:rPr>
                        <w:rFonts w:ascii="Cambria" w:hAnsi="Cambria"/>
                        <w:color w:val="7F7F7F"/>
                        <w:sz w:val="20"/>
                      </w:rPr>
                    </w:pPr>
                    <w:r w:rsidRPr="00F56C21">
                      <w:rPr>
                        <w:rFonts w:ascii="Cambria" w:hAnsi="Cambria"/>
                        <w:sz w:val="20"/>
                        <w:lang w:val="lt-LT"/>
                      </w:rPr>
                      <w:t>F-</w:t>
                    </w:r>
                    <w:r w:rsidR="002A5499" w:rsidRPr="00F56C21">
                      <w:rPr>
                        <w:rFonts w:ascii="Cambria" w:hAnsi="Cambria"/>
                        <w:sz w:val="20"/>
                        <w:lang w:val="lt-LT"/>
                      </w:rPr>
                      <w:t>56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1B5"/>
    <w:multiLevelType w:val="hybridMultilevel"/>
    <w:tmpl w:val="7D3021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36063484"/>
    <w:multiLevelType w:val="hybridMultilevel"/>
    <w:tmpl w:val="B742071C"/>
    <w:lvl w:ilvl="0" w:tplc="0427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503F392E"/>
    <w:multiLevelType w:val="hybridMultilevel"/>
    <w:tmpl w:val="6B2CE3FC"/>
    <w:lvl w:ilvl="0" w:tplc="D1C0696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A66790F"/>
    <w:multiLevelType w:val="hybridMultilevel"/>
    <w:tmpl w:val="9866F9EE"/>
    <w:lvl w:ilvl="0" w:tplc="422857E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883255422">
    <w:abstractNumId w:val="1"/>
  </w:num>
  <w:num w:numId="2" w16cid:durableId="45032970">
    <w:abstractNumId w:val="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741223538">
    <w:abstractNumId w:val="4"/>
  </w:num>
  <w:num w:numId="4" w16cid:durableId="842941004">
    <w:abstractNumId w:val="2"/>
  </w:num>
  <w:num w:numId="5" w16cid:durableId="348140965">
    <w:abstractNumId w:val="3"/>
  </w:num>
  <w:num w:numId="6" w16cid:durableId="18167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846"/>
    <w:rsid w:val="00013FE6"/>
    <w:rsid w:val="000160E1"/>
    <w:rsid w:val="000201EC"/>
    <w:rsid w:val="00036579"/>
    <w:rsid w:val="00036636"/>
    <w:rsid w:val="000445B2"/>
    <w:rsid w:val="000449C1"/>
    <w:rsid w:val="00060DE3"/>
    <w:rsid w:val="000750BC"/>
    <w:rsid w:val="000811B5"/>
    <w:rsid w:val="00082DBB"/>
    <w:rsid w:val="00083F9A"/>
    <w:rsid w:val="00090F34"/>
    <w:rsid w:val="0009605C"/>
    <w:rsid w:val="00097334"/>
    <w:rsid w:val="000A471F"/>
    <w:rsid w:val="000A4AC4"/>
    <w:rsid w:val="000B464C"/>
    <w:rsid w:val="000C1AAE"/>
    <w:rsid w:val="000D27CE"/>
    <w:rsid w:val="000D54BE"/>
    <w:rsid w:val="000E41C3"/>
    <w:rsid w:val="000E5318"/>
    <w:rsid w:val="000E592C"/>
    <w:rsid w:val="000E5F07"/>
    <w:rsid w:val="00113A61"/>
    <w:rsid w:val="00114C05"/>
    <w:rsid w:val="00117840"/>
    <w:rsid w:val="00123706"/>
    <w:rsid w:val="00146A3D"/>
    <w:rsid w:val="0015169D"/>
    <w:rsid w:val="00155A2D"/>
    <w:rsid w:val="00180848"/>
    <w:rsid w:val="00192DB2"/>
    <w:rsid w:val="001A2CE1"/>
    <w:rsid w:val="001A6279"/>
    <w:rsid w:val="001B4B17"/>
    <w:rsid w:val="001C19E7"/>
    <w:rsid w:val="001D2577"/>
    <w:rsid w:val="001F1E9E"/>
    <w:rsid w:val="00201A1C"/>
    <w:rsid w:val="00203DD7"/>
    <w:rsid w:val="00207BC1"/>
    <w:rsid w:val="0022098F"/>
    <w:rsid w:val="002245D8"/>
    <w:rsid w:val="00225EE4"/>
    <w:rsid w:val="002309A1"/>
    <w:rsid w:val="002347DB"/>
    <w:rsid w:val="0023693D"/>
    <w:rsid w:val="00237BB1"/>
    <w:rsid w:val="002442CF"/>
    <w:rsid w:val="002472BA"/>
    <w:rsid w:val="0025426F"/>
    <w:rsid w:val="00254CDE"/>
    <w:rsid w:val="00255A9E"/>
    <w:rsid w:val="00284E7A"/>
    <w:rsid w:val="0029546B"/>
    <w:rsid w:val="002A19B0"/>
    <w:rsid w:val="002A4FEB"/>
    <w:rsid w:val="002A5499"/>
    <w:rsid w:val="002A6FC3"/>
    <w:rsid w:val="002C056F"/>
    <w:rsid w:val="002C0DF2"/>
    <w:rsid w:val="002D204A"/>
    <w:rsid w:val="002E6905"/>
    <w:rsid w:val="002F23FF"/>
    <w:rsid w:val="00304635"/>
    <w:rsid w:val="003068B9"/>
    <w:rsid w:val="003105C8"/>
    <w:rsid w:val="0031067E"/>
    <w:rsid w:val="00331970"/>
    <w:rsid w:val="003438BD"/>
    <w:rsid w:val="00344774"/>
    <w:rsid w:val="003457DA"/>
    <w:rsid w:val="00353D36"/>
    <w:rsid w:val="00375930"/>
    <w:rsid w:val="00375E9B"/>
    <w:rsid w:val="003924D0"/>
    <w:rsid w:val="0039349D"/>
    <w:rsid w:val="00393AC3"/>
    <w:rsid w:val="00396299"/>
    <w:rsid w:val="003C2A28"/>
    <w:rsid w:val="003C44A8"/>
    <w:rsid w:val="003C4A6E"/>
    <w:rsid w:val="003E0432"/>
    <w:rsid w:val="003E100C"/>
    <w:rsid w:val="003E3182"/>
    <w:rsid w:val="003E4028"/>
    <w:rsid w:val="003E45AA"/>
    <w:rsid w:val="003E6EDD"/>
    <w:rsid w:val="003F3B49"/>
    <w:rsid w:val="0040219D"/>
    <w:rsid w:val="00410EB7"/>
    <w:rsid w:val="00411269"/>
    <w:rsid w:val="00421134"/>
    <w:rsid w:val="00426B42"/>
    <w:rsid w:val="00430725"/>
    <w:rsid w:val="00465AC4"/>
    <w:rsid w:val="004746DD"/>
    <w:rsid w:val="004867BF"/>
    <w:rsid w:val="004D0C2D"/>
    <w:rsid w:val="004D154F"/>
    <w:rsid w:val="004D4DC0"/>
    <w:rsid w:val="004E50E0"/>
    <w:rsid w:val="0050105F"/>
    <w:rsid w:val="005020BC"/>
    <w:rsid w:val="005026D7"/>
    <w:rsid w:val="0050357C"/>
    <w:rsid w:val="00506DEA"/>
    <w:rsid w:val="00507C43"/>
    <w:rsid w:val="00524F37"/>
    <w:rsid w:val="0052561E"/>
    <w:rsid w:val="00526D5C"/>
    <w:rsid w:val="005432CF"/>
    <w:rsid w:val="005433C7"/>
    <w:rsid w:val="00544157"/>
    <w:rsid w:val="0055002D"/>
    <w:rsid w:val="00555432"/>
    <w:rsid w:val="005646B9"/>
    <w:rsid w:val="00583E1C"/>
    <w:rsid w:val="00595D2F"/>
    <w:rsid w:val="005C4B09"/>
    <w:rsid w:val="005C6473"/>
    <w:rsid w:val="006026E4"/>
    <w:rsid w:val="006077C8"/>
    <w:rsid w:val="00613236"/>
    <w:rsid w:val="00623858"/>
    <w:rsid w:val="006238AC"/>
    <w:rsid w:val="00633F10"/>
    <w:rsid w:val="006378CD"/>
    <w:rsid w:val="00651868"/>
    <w:rsid w:val="00655B53"/>
    <w:rsid w:val="0066698F"/>
    <w:rsid w:val="006676A7"/>
    <w:rsid w:val="006828FA"/>
    <w:rsid w:val="00686DA3"/>
    <w:rsid w:val="0069382D"/>
    <w:rsid w:val="006B2410"/>
    <w:rsid w:val="006B532B"/>
    <w:rsid w:val="006C063C"/>
    <w:rsid w:val="006C231D"/>
    <w:rsid w:val="006C38E1"/>
    <w:rsid w:val="006D216D"/>
    <w:rsid w:val="006E3D04"/>
    <w:rsid w:val="00720B8C"/>
    <w:rsid w:val="0072665D"/>
    <w:rsid w:val="00731EE8"/>
    <w:rsid w:val="00735C02"/>
    <w:rsid w:val="007362FF"/>
    <w:rsid w:val="007411A0"/>
    <w:rsid w:val="007553A3"/>
    <w:rsid w:val="00755638"/>
    <w:rsid w:val="0075796E"/>
    <w:rsid w:val="00761096"/>
    <w:rsid w:val="007622B2"/>
    <w:rsid w:val="00771AEE"/>
    <w:rsid w:val="00772C16"/>
    <w:rsid w:val="00780E32"/>
    <w:rsid w:val="00783561"/>
    <w:rsid w:val="00794040"/>
    <w:rsid w:val="007B006E"/>
    <w:rsid w:val="007B1271"/>
    <w:rsid w:val="007C3B66"/>
    <w:rsid w:val="007C5929"/>
    <w:rsid w:val="007C5D22"/>
    <w:rsid w:val="007D1BBF"/>
    <w:rsid w:val="007D3559"/>
    <w:rsid w:val="007D4773"/>
    <w:rsid w:val="007E214A"/>
    <w:rsid w:val="007E43F4"/>
    <w:rsid w:val="007E451C"/>
    <w:rsid w:val="007F15BD"/>
    <w:rsid w:val="008023BD"/>
    <w:rsid w:val="00804485"/>
    <w:rsid w:val="008051FA"/>
    <w:rsid w:val="00811E09"/>
    <w:rsid w:val="00812624"/>
    <w:rsid w:val="00822885"/>
    <w:rsid w:val="008278B5"/>
    <w:rsid w:val="008361DF"/>
    <w:rsid w:val="00842DF5"/>
    <w:rsid w:val="00843256"/>
    <w:rsid w:val="00844C72"/>
    <w:rsid w:val="00847C54"/>
    <w:rsid w:val="00852BA5"/>
    <w:rsid w:val="0085358A"/>
    <w:rsid w:val="00856A0E"/>
    <w:rsid w:val="0086534A"/>
    <w:rsid w:val="0087498A"/>
    <w:rsid w:val="00887048"/>
    <w:rsid w:val="00892F79"/>
    <w:rsid w:val="00893085"/>
    <w:rsid w:val="0089337C"/>
    <w:rsid w:val="00896621"/>
    <w:rsid w:val="00897359"/>
    <w:rsid w:val="008A595D"/>
    <w:rsid w:val="008B006D"/>
    <w:rsid w:val="008B6691"/>
    <w:rsid w:val="008B7296"/>
    <w:rsid w:val="008D70EB"/>
    <w:rsid w:val="008E39BF"/>
    <w:rsid w:val="008E4412"/>
    <w:rsid w:val="008F053C"/>
    <w:rsid w:val="009168C5"/>
    <w:rsid w:val="00923BF7"/>
    <w:rsid w:val="00924C8E"/>
    <w:rsid w:val="00940EE5"/>
    <w:rsid w:val="00941EBF"/>
    <w:rsid w:val="009529B1"/>
    <w:rsid w:val="009607C2"/>
    <w:rsid w:val="00965B3B"/>
    <w:rsid w:val="00970A6F"/>
    <w:rsid w:val="00972292"/>
    <w:rsid w:val="00986317"/>
    <w:rsid w:val="00991BB0"/>
    <w:rsid w:val="00994B49"/>
    <w:rsid w:val="009A2636"/>
    <w:rsid w:val="009A273E"/>
    <w:rsid w:val="009B6BC0"/>
    <w:rsid w:val="009D21CB"/>
    <w:rsid w:val="009D4498"/>
    <w:rsid w:val="009D602E"/>
    <w:rsid w:val="009E73F0"/>
    <w:rsid w:val="00A01778"/>
    <w:rsid w:val="00A05C04"/>
    <w:rsid w:val="00A10129"/>
    <w:rsid w:val="00A122A4"/>
    <w:rsid w:val="00A12F9B"/>
    <w:rsid w:val="00A3616B"/>
    <w:rsid w:val="00A405BD"/>
    <w:rsid w:val="00A444BE"/>
    <w:rsid w:val="00A47875"/>
    <w:rsid w:val="00A51400"/>
    <w:rsid w:val="00A52B09"/>
    <w:rsid w:val="00A56008"/>
    <w:rsid w:val="00A658DC"/>
    <w:rsid w:val="00A65F66"/>
    <w:rsid w:val="00A76A49"/>
    <w:rsid w:val="00A87FFD"/>
    <w:rsid w:val="00A9296A"/>
    <w:rsid w:val="00AA2423"/>
    <w:rsid w:val="00AA38B8"/>
    <w:rsid w:val="00AB36A1"/>
    <w:rsid w:val="00AE307A"/>
    <w:rsid w:val="00AF09AA"/>
    <w:rsid w:val="00AF50F6"/>
    <w:rsid w:val="00AF5576"/>
    <w:rsid w:val="00B00754"/>
    <w:rsid w:val="00B1614C"/>
    <w:rsid w:val="00B1658C"/>
    <w:rsid w:val="00B17E76"/>
    <w:rsid w:val="00B2453D"/>
    <w:rsid w:val="00B2636E"/>
    <w:rsid w:val="00B266FE"/>
    <w:rsid w:val="00B4335C"/>
    <w:rsid w:val="00B468B2"/>
    <w:rsid w:val="00B4752A"/>
    <w:rsid w:val="00B51916"/>
    <w:rsid w:val="00B53013"/>
    <w:rsid w:val="00B668AF"/>
    <w:rsid w:val="00B71872"/>
    <w:rsid w:val="00B75837"/>
    <w:rsid w:val="00BA20B6"/>
    <w:rsid w:val="00BB3A6F"/>
    <w:rsid w:val="00BD2E7B"/>
    <w:rsid w:val="00BD6B07"/>
    <w:rsid w:val="00BF5FE9"/>
    <w:rsid w:val="00C02004"/>
    <w:rsid w:val="00C0333C"/>
    <w:rsid w:val="00C20683"/>
    <w:rsid w:val="00C275AE"/>
    <w:rsid w:val="00C44954"/>
    <w:rsid w:val="00C47FC6"/>
    <w:rsid w:val="00C56971"/>
    <w:rsid w:val="00C7404A"/>
    <w:rsid w:val="00C85E9A"/>
    <w:rsid w:val="00CB12B9"/>
    <w:rsid w:val="00CB1472"/>
    <w:rsid w:val="00CC4728"/>
    <w:rsid w:val="00CC5758"/>
    <w:rsid w:val="00CE2666"/>
    <w:rsid w:val="00CE72AE"/>
    <w:rsid w:val="00CF1BE5"/>
    <w:rsid w:val="00CF4702"/>
    <w:rsid w:val="00CF7FAE"/>
    <w:rsid w:val="00D072A4"/>
    <w:rsid w:val="00D15287"/>
    <w:rsid w:val="00D2238F"/>
    <w:rsid w:val="00D3258D"/>
    <w:rsid w:val="00D46180"/>
    <w:rsid w:val="00D53000"/>
    <w:rsid w:val="00D53C8E"/>
    <w:rsid w:val="00D5416A"/>
    <w:rsid w:val="00D66B95"/>
    <w:rsid w:val="00D715B9"/>
    <w:rsid w:val="00D7397F"/>
    <w:rsid w:val="00D90829"/>
    <w:rsid w:val="00DA12CB"/>
    <w:rsid w:val="00DA2DA3"/>
    <w:rsid w:val="00DF02FB"/>
    <w:rsid w:val="00DF0D70"/>
    <w:rsid w:val="00E038D4"/>
    <w:rsid w:val="00E04358"/>
    <w:rsid w:val="00E12034"/>
    <w:rsid w:val="00E14AB0"/>
    <w:rsid w:val="00E22B92"/>
    <w:rsid w:val="00E45525"/>
    <w:rsid w:val="00E52760"/>
    <w:rsid w:val="00E52EA3"/>
    <w:rsid w:val="00E61516"/>
    <w:rsid w:val="00E639F4"/>
    <w:rsid w:val="00E65050"/>
    <w:rsid w:val="00E6677E"/>
    <w:rsid w:val="00E7544C"/>
    <w:rsid w:val="00E754D5"/>
    <w:rsid w:val="00E87EF4"/>
    <w:rsid w:val="00E908A0"/>
    <w:rsid w:val="00E91EA3"/>
    <w:rsid w:val="00E96921"/>
    <w:rsid w:val="00EA02B0"/>
    <w:rsid w:val="00EA0BB3"/>
    <w:rsid w:val="00EA0FEC"/>
    <w:rsid w:val="00EA6B37"/>
    <w:rsid w:val="00ED7129"/>
    <w:rsid w:val="00ED7CBB"/>
    <w:rsid w:val="00EF7A2D"/>
    <w:rsid w:val="00F043C0"/>
    <w:rsid w:val="00F06696"/>
    <w:rsid w:val="00F11F06"/>
    <w:rsid w:val="00F14CD7"/>
    <w:rsid w:val="00F16BC6"/>
    <w:rsid w:val="00F23E8D"/>
    <w:rsid w:val="00F24735"/>
    <w:rsid w:val="00F26D42"/>
    <w:rsid w:val="00F32E58"/>
    <w:rsid w:val="00F364EF"/>
    <w:rsid w:val="00F37714"/>
    <w:rsid w:val="00F46846"/>
    <w:rsid w:val="00F56C21"/>
    <w:rsid w:val="00F67ED1"/>
    <w:rsid w:val="00F81F3E"/>
    <w:rsid w:val="00F82C18"/>
    <w:rsid w:val="00F95F77"/>
    <w:rsid w:val="00FB5329"/>
    <w:rsid w:val="00FC79A1"/>
    <w:rsid w:val="00FD018A"/>
    <w:rsid w:val="00FE41AD"/>
    <w:rsid w:val="00FE6294"/>
    <w:rsid w:val="00FE69C8"/>
    <w:rsid w:val="00FF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0"/>
    </o:shapedefaults>
    <o:shapelayout v:ext="edit">
      <o:idmap v:ext="edit" data="2"/>
    </o:shapelayout>
  </w:shapeDefaults>
  <w:decimalSymbol w:val=","/>
  <w:listSeparator w:val=";"/>
  <w14:docId w14:val="5815DD18"/>
  <w15:docId w15:val="{D6827FD1-A37F-4130-B3B4-BC4CBA34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2DA3"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qFormat/>
    <w:pPr>
      <w:jc w:val="center"/>
    </w:pPr>
    <w:rPr>
      <w:b/>
      <w:bCs/>
      <w:caps/>
      <w:sz w:val="24"/>
    </w:rPr>
  </w:style>
  <w:style w:type="paragraph" w:styleId="Betarp">
    <w:name w:val="No Spacing"/>
    <w:basedOn w:val="prastasis"/>
    <w:uiPriority w:val="1"/>
    <w:qFormat/>
    <w:rsid w:val="00CB12B9"/>
    <w:rPr>
      <w:rFonts w:ascii="Calibri" w:eastAsia="Calibri" w:hAnsi="Calibri"/>
      <w:color w:val="000000"/>
      <w:lang w:val="en-US" w:eastAsia="ja-JP"/>
    </w:rPr>
  </w:style>
  <w:style w:type="paragraph" w:styleId="Debesliotekstas">
    <w:name w:val="Balloon Text"/>
    <w:basedOn w:val="prastasis"/>
    <w:link w:val="DebesliotekstasDiagrama"/>
    <w:rsid w:val="00CB12B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B12B9"/>
    <w:rPr>
      <w:rFonts w:ascii="Tahoma" w:hAnsi="Tahoma" w:cs="Tahoma"/>
      <w:sz w:val="16"/>
      <w:szCs w:val="16"/>
      <w:lang w:eastAsia="en-US"/>
    </w:rPr>
  </w:style>
  <w:style w:type="paragraph" w:customStyle="1" w:styleId="CentrBold">
    <w:name w:val="CentrBold"/>
    <w:rsid w:val="00856A0E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Hyperlink1">
    <w:name w:val="Hyperlink1"/>
    <w:rsid w:val="00F0669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rsid w:val="00083F9A"/>
    <w:rPr>
      <w:rFonts w:ascii="Tahoma" w:hAnsi="Tahoma"/>
      <w:spacing w:val="10"/>
      <w:lang w:eastAsia="en-US"/>
    </w:rPr>
  </w:style>
  <w:style w:type="paragraph" w:styleId="Dokumentoinaostekstas">
    <w:name w:val="endnote text"/>
    <w:basedOn w:val="prastasis"/>
    <w:link w:val="DokumentoinaostekstasDiagrama"/>
    <w:rsid w:val="00595D2F"/>
    <w:rPr>
      <w:sz w:val="20"/>
    </w:rPr>
  </w:style>
  <w:style w:type="character" w:customStyle="1" w:styleId="DokumentoinaostekstasDiagrama">
    <w:name w:val="Dokumento išnašos tekstas Diagrama"/>
    <w:link w:val="Dokumentoinaostekstas"/>
    <w:rsid w:val="00595D2F"/>
    <w:rPr>
      <w:lang w:eastAsia="en-US"/>
    </w:rPr>
  </w:style>
  <w:style w:type="character" w:styleId="Dokumentoinaosnumeris">
    <w:name w:val="endnote reference"/>
    <w:rsid w:val="00595D2F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8A595D"/>
    <w:rPr>
      <w:sz w:val="20"/>
    </w:rPr>
  </w:style>
  <w:style w:type="character" w:customStyle="1" w:styleId="PuslapioinaostekstasDiagrama">
    <w:name w:val="Puslapio išnašos tekstas Diagrama"/>
    <w:link w:val="Puslapioinaostekstas"/>
    <w:rsid w:val="008A595D"/>
    <w:rPr>
      <w:lang w:eastAsia="en-US"/>
    </w:rPr>
  </w:style>
  <w:style w:type="character" w:styleId="Puslapioinaosnuoroda">
    <w:name w:val="footnote reference"/>
    <w:rsid w:val="008A595D"/>
    <w:rPr>
      <w:vertAlign w:val="superscript"/>
    </w:rPr>
  </w:style>
  <w:style w:type="character" w:styleId="Komentaronuoroda">
    <w:name w:val="annotation reference"/>
    <w:rsid w:val="00CF47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F4702"/>
    <w:rPr>
      <w:sz w:val="20"/>
    </w:rPr>
  </w:style>
  <w:style w:type="character" w:customStyle="1" w:styleId="KomentarotekstasDiagrama">
    <w:name w:val="Komentaro tekstas Diagrama"/>
    <w:link w:val="Komentarotekstas"/>
    <w:rsid w:val="00CF47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F4702"/>
    <w:rPr>
      <w:b/>
      <w:bCs/>
    </w:rPr>
  </w:style>
  <w:style w:type="character" w:customStyle="1" w:styleId="KomentarotemaDiagrama">
    <w:name w:val="Komentaro tema Diagrama"/>
    <w:link w:val="Komentarotema"/>
    <w:rsid w:val="00CF4702"/>
    <w:rPr>
      <w:b/>
      <w:bCs/>
      <w:lang w:eastAsia="en-US"/>
    </w:rPr>
  </w:style>
  <w:style w:type="character" w:styleId="Hipersaitas">
    <w:name w:val="Hyperlink"/>
    <w:basedOn w:val="Numatytasispastraiposriftas"/>
    <w:rsid w:val="0086534A"/>
    <w:rPr>
      <w:color w:val="0000FF" w:themeColor="hyperlink"/>
      <w:u w:val="single"/>
    </w:rPr>
  </w:style>
  <w:style w:type="paragraph" w:styleId="Data">
    <w:name w:val="Date"/>
    <w:basedOn w:val="prastasis"/>
    <w:next w:val="prastasis"/>
    <w:link w:val="DataDiagrama"/>
    <w:rsid w:val="00FE6294"/>
  </w:style>
  <w:style w:type="character" w:customStyle="1" w:styleId="DataDiagrama">
    <w:name w:val="Data Diagrama"/>
    <w:basedOn w:val="Numatytasispastraiposriftas"/>
    <w:link w:val="Data"/>
    <w:rsid w:val="00FE6294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nodokumentai\DIANA\Rastvedyba\Nauji_blankai_AM\pavaldziu_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D08AD-83A0-426B-9A7E-7E2982481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pavaldziu_isakymas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F-7.2-08</vt:lpstr>
      <vt:lpstr>F-7.2-08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F-7.2-08</dc:title>
  <dc:creator>Standartai</dc:creator>
  <cp:lastModifiedBy>Ugnė Iljiniene</cp:lastModifiedBy>
  <cp:revision>3</cp:revision>
  <cp:lastPrinted>2021-12-27T14:15:00Z</cp:lastPrinted>
  <dcterms:created xsi:type="dcterms:W3CDTF">2023-01-05T13:34:00Z</dcterms:created>
  <dcterms:modified xsi:type="dcterms:W3CDTF">2023-01-05T13:50:00Z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yrius">
    <vt:lpwstr>Informacijos valdymo skyrius</vt:lpwstr>
  </property>
  <property fmtid="{D5CDD505-2E9C-101B-9397-08002B2CF9AE}" pid="3" name="Departamentas">
    <vt:lpwstr> </vt:lpwstr>
  </property>
  <property fmtid="{D5CDD505-2E9C-101B-9397-08002B2CF9AE}" pid="4" name="Autorius">
    <vt:lpwstr>Aidas Gudaitis</vt:lpwstr>
  </property>
  <property fmtid="{D5CDD505-2E9C-101B-9397-08002B2CF9AE}" pid="5" name="Telefonas">
    <vt:i4>621784</vt:i4>
  </property>
</Properties>
</file>